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EBC9A" w14:textId="77777777" w:rsidR="00BE2E06" w:rsidRDefault="00BE2E06" w:rsidP="00BE2E06">
      <w:pPr>
        <w:ind w:left="-851" w:right="-568" w:firstLine="567"/>
        <w:jc w:val="center"/>
        <w:rPr>
          <w:rFonts w:cs="Arial"/>
          <w:b/>
          <w:szCs w:val="24"/>
        </w:rPr>
      </w:pPr>
    </w:p>
    <w:p w14:paraId="08F45D55" w14:textId="3A2CC42D" w:rsidR="00BE2E06" w:rsidRDefault="00BE2E06" w:rsidP="00BE2E06">
      <w:pPr>
        <w:ind w:left="-851" w:right="-568" w:firstLine="567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VALIDAÇÃO E APROVAÇÃO DE TRABALHO</w:t>
      </w:r>
    </w:p>
    <w:p w14:paraId="21AD41F9" w14:textId="77777777" w:rsidR="00BE2E06" w:rsidRDefault="00BE2E06" w:rsidP="00BE2E06">
      <w:pPr>
        <w:ind w:left="-851" w:right="-568" w:firstLine="567"/>
        <w:jc w:val="center"/>
        <w:rPr>
          <w:rFonts w:cs="Arial"/>
          <w:b/>
          <w:szCs w:val="24"/>
        </w:rPr>
      </w:pPr>
    </w:p>
    <w:p w14:paraId="0EC8BADC" w14:textId="77777777" w:rsidR="00BE2E06" w:rsidRPr="000E6D01" w:rsidRDefault="00BE2E06" w:rsidP="00BE2E06">
      <w:pPr>
        <w:ind w:left="-851" w:right="-568" w:firstLine="567"/>
        <w:jc w:val="center"/>
        <w:rPr>
          <w:b/>
          <w:szCs w:val="24"/>
        </w:rPr>
      </w:pPr>
    </w:p>
    <w:p w14:paraId="45B555C0" w14:textId="39E83766" w:rsidR="00BE2E06" w:rsidRDefault="00BE2E06" w:rsidP="00BE2E06">
      <w:pPr>
        <w:autoSpaceDN w:val="0"/>
        <w:adjustRightInd w:val="0"/>
        <w:ind w:right="-1"/>
        <w:jc w:val="both"/>
      </w:pPr>
      <w:r>
        <w:t xml:space="preserve">Certificamos que no dia </w:t>
      </w:r>
      <w:r w:rsidRPr="00BF706A">
        <w:rPr>
          <w:highlight w:val="yellow"/>
        </w:rPr>
        <w:t xml:space="preserve">00 de </w:t>
      </w:r>
      <w:r>
        <w:rPr>
          <w:highlight w:val="yellow"/>
        </w:rPr>
        <w:t>mês</w:t>
      </w:r>
      <w:r w:rsidRPr="00BF706A">
        <w:rPr>
          <w:highlight w:val="yellow"/>
        </w:rPr>
        <w:t xml:space="preserve"> de 202</w:t>
      </w:r>
      <w:r>
        <w:rPr>
          <w:highlight w:val="yellow"/>
        </w:rPr>
        <w:t>4</w:t>
      </w:r>
      <w:r>
        <w:t xml:space="preserve">, o/a discente </w:t>
      </w:r>
      <w:r w:rsidRPr="00BF706A">
        <w:rPr>
          <w:bCs/>
          <w:szCs w:val="24"/>
          <w:highlight w:val="yellow"/>
        </w:rPr>
        <w:t>NOME COMPLETO DO/DA DISCENTE</w:t>
      </w:r>
      <w:r>
        <w:t xml:space="preserve"> apresentou/entregou o trabalho intitulado </w:t>
      </w:r>
      <w:r w:rsidRPr="00BF706A">
        <w:rPr>
          <w:highlight w:val="yellow"/>
        </w:rPr>
        <w:t>NOME COMPLETO DO TRABALHO</w:t>
      </w:r>
      <w:r>
        <w:t>, que foi avaliado pelo(a) professor(a) responsável e/ou banca examinadora para fins de validação e aprovação.</w:t>
      </w:r>
    </w:p>
    <w:p w14:paraId="2BF47E6D" w14:textId="12C09310" w:rsidR="00BE2E06" w:rsidRDefault="00BE2E06" w:rsidP="00BE2E06">
      <w:pPr>
        <w:autoSpaceDN w:val="0"/>
        <w:adjustRightInd w:val="0"/>
        <w:ind w:right="-1"/>
        <w:jc w:val="both"/>
      </w:pPr>
      <w:r>
        <w:tab/>
        <w:t xml:space="preserve">A avaliação levou em consideração aspectos quanto à: estrutura, abrangência temática, conteúdo e perspectivas metodológicas, teóricas e críticas e apresentação oral. Deste modo, considerando que o texto apresentado atendeu satisfatoriamente às exigências da IES, o trabalho foi </w:t>
      </w:r>
      <w:r w:rsidRPr="000729F4">
        <w:rPr>
          <w:b/>
          <w:bCs/>
        </w:rPr>
        <w:t>APROVADO</w:t>
      </w:r>
      <w:r>
        <w:t>.</w:t>
      </w:r>
    </w:p>
    <w:p w14:paraId="5DA2F07D" w14:textId="77777777" w:rsidR="00BE2E06" w:rsidRDefault="00BE2E06" w:rsidP="00BE2E06">
      <w:pPr>
        <w:autoSpaceDN w:val="0"/>
        <w:adjustRightInd w:val="0"/>
        <w:ind w:right="-1" w:firstLine="708"/>
        <w:jc w:val="both"/>
      </w:pPr>
      <w:r>
        <w:t>Em consonância com a avaliação:</w:t>
      </w:r>
    </w:p>
    <w:p w14:paraId="4EF0E3E5" w14:textId="77777777" w:rsidR="00BE2E06" w:rsidRDefault="00BE2E06" w:rsidP="00BE2E06">
      <w:pPr>
        <w:autoSpaceDN w:val="0"/>
        <w:adjustRightInd w:val="0"/>
        <w:ind w:right="-1" w:firstLine="708"/>
        <w:jc w:val="both"/>
      </w:pPr>
      <w:r>
        <w:t>(</w:t>
      </w:r>
      <w:r>
        <w:tab/>
        <w:t xml:space="preserve">) </w:t>
      </w:r>
      <w:r w:rsidRPr="00CA6020">
        <w:rPr>
          <w:b/>
          <w:bCs/>
          <w:u w:val="single"/>
        </w:rPr>
        <w:t>INDICA-SE</w:t>
      </w:r>
      <w:r w:rsidRPr="00CA6020">
        <w:rPr>
          <w:b/>
          <w:bCs/>
        </w:rPr>
        <w:t xml:space="preserve"> </w:t>
      </w:r>
      <w:r>
        <w:t>o trabalho para publicação.</w:t>
      </w:r>
    </w:p>
    <w:p w14:paraId="0A63A508" w14:textId="77777777" w:rsidR="00BE2E06" w:rsidRDefault="00BE2E06" w:rsidP="00BE2E06">
      <w:pPr>
        <w:autoSpaceDN w:val="0"/>
        <w:adjustRightInd w:val="0"/>
        <w:ind w:right="-1" w:firstLine="708"/>
        <w:jc w:val="both"/>
      </w:pPr>
      <w:r>
        <w:t>(</w:t>
      </w:r>
      <w:r>
        <w:tab/>
        <w:t xml:space="preserve">) </w:t>
      </w:r>
      <w:r w:rsidRPr="00CA6020">
        <w:rPr>
          <w:b/>
          <w:bCs/>
          <w:u w:val="single"/>
        </w:rPr>
        <w:t>NÃO SE INDICA</w:t>
      </w:r>
      <w:r>
        <w:t xml:space="preserve"> o trabalho para publicação.</w:t>
      </w:r>
    </w:p>
    <w:p w14:paraId="2BBED968" w14:textId="77777777" w:rsidR="00BE2E06" w:rsidRDefault="00BE2E06" w:rsidP="00BE2E06">
      <w:pPr>
        <w:autoSpaceDN w:val="0"/>
        <w:adjustRightInd w:val="0"/>
        <w:ind w:right="-1"/>
        <w:jc w:val="both"/>
      </w:pPr>
    </w:p>
    <w:p w14:paraId="53A738C8" w14:textId="77777777" w:rsidR="00BE2E06" w:rsidRDefault="00BE2E06" w:rsidP="00BE2E06">
      <w:pPr>
        <w:ind w:left="142" w:right="-143"/>
        <w:jc w:val="center"/>
        <w:rPr>
          <w:rFonts w:cs="Arial"/>
          <w:sz w:val="22"/>
        </w:rPr>
      </w:pPr>
    </w:p>
    <w:p w14:paraId="513A2DDE" w14:textId="77777777" w:rsidR="00BE2E06" w:rsidRDefault="00BE2E06" w:rsidP="00BE2E06">
      <w:pPr>
        <w:ind w:left="142" w:right="-143"/>
        <w:jc w:val="center"/>
        <w:rPr>
          <w:rFonts w:cs="Arial"/>
          <w:sz w:val="22"/>
        </w:rPr>
      </w:pPr>
    </w:p>
    <w:p w14:paraId="3FFE75FD" w14:textId="77777777" w:rsidR="00BE2E06" w:rsidRPr="00F45C2F" w:rsidRDefault="00BE2E06" w:rsidP="00BE2E06">
      <w:pPr>
        <w:autoSpaceDN w:val="0"/>
        <w:adjustRightInd w:val="0"/>
        <w:spacing w:line="240" w:lineRule="auto"/>
        <w:ind w:right="-1"/>
      </w:pPr>
    </w:p>
    <w:p w14:paraId="20014AAC" w14:textId="77777777" w:rsidR="00BE2E06" w:rsidRDefault="00BE2E06" w:rsidP="00BE2E06">
      <w:pPr>
        <w:autoSpaceDN w:val="0"/>
        <w:adjustRightInd w:val="0"/>
        <w:spacing w:line="240" w:lineRule="auto"/>
        <w:ind w:right="-1"/>
        <w:jc w:val="center"/>
      </w:pPr>
    </w:p>
    <w:p w14:paraId="6C9A6134" w14:textId="77777777" w:rsidR="00BE2E06" w:rsidRPr="000729F4" w:rsidRDefault="00BE2E06" w:rsidP="00BE2E06">
      <w:pPr>
        <w:autoSpaceDN w:val="0"/>
        <w:adjustRightInd w:val="0"/>
        <w:spacing w:line="240" w:lineRule="auto"/>
        <w:ind w:right="-1"/>
        <w:jc w:val="center"/>
        <w:rPr>
          <w:b/>
          <w:bCs/>
        </w:rPr>
      </w:pPr>
      <w:r w:rsidRPr="000729F4">
        <w:rPr>
          <w:b/>
          <w:bCs/>
        </w:rPr>
        <w:t>Nome do/</w:t>
      </w:r>
      <w:r>
        <w:rPr>
          <w:b/>
          <w:bCs/>
        </w:rPr>
        <w:t>a professor(a) responsável</w:t>
      </w:r>
    </w:p>
    <w:p w14:paraId="22B6535F" w14:textId="6DFA6620" w:rsidR="00BE2E06" w:rsidRDefault="00BE2E06" w:rsidP="00BE2E06">
      <w:pPr>
        <w:spacing w:line="240" w:lineRule="auto"/>
        <w:ind w:left="142" w:right="-143"/>
        <w:jc w:val="center"/>
      </w:pPr>
      <w:r>
        <w:rPr>
          <w:rFonts w:cs="Arial"/>
        </w:rPr>
        <w:t>Centro Universitário de Goiás – UNIGOIÁS</w:t>
      </w:r>
      <w:r w:rsidRPr="00B118F6">
        <w:rPr>
          <w:rFonts w:cs="Arial"/>
        </w:rPr>
        <w:t xml:space="preserve"> </w:t>
      </w:r>
    </w:p>
    <w:p w14:paraId="47A925AC" w14:textId="77777777" w:rsidR="00F732BB" w:rsidRPr="00BE2E06" w:rsidRDefault="00F732BB" w:rsidP="006731F4"/>
    <w:sectPr w:rsidR="00F732BB" w:rsidRPr="00BE2E06" w:rsidSect="00FC708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5E482" w14:textId="77777777" w:rsidR="00BE2E06" w:rsidRDefault="00BE2E06" w:rsidP="00D63CC3">
      <w:pPr>
        <w:spacing w:after="0" w:line="240" w:lineRule="auto"/>
      </w:pPr>
      <w:r>
        <w:separator/>
      </w:r>
    </w:p>
  </w:endnote>
  <w:endnote w:type="continuationSeparator" w:id="0">
    <w:p w14:paraId="71203E98" w14:textId="77777777" w:rsidR="00BE2E06" w:rsidRDefault="00BE2E06" w:rsidP="00D6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1D35" w14:textId="77777777" w:rsidR="00D63CC3" w:rsidRPr="00D63CC3" w:rsidRDefault="00D63CC3" w:rsidP="00D63CC3">
    <w:pPr>
      <w:pStyle w:val="Rodap"/>
      <w:jc w:val="center"/>
      <w:rPr>
        <w:rFonts w:cs="Arial"/>
        <w:b/>
        <w:bCs/>
        <w:color w:val="000000" w:themeColor="text1"/>
        <w:sz w:val="21"/>
        <w:szCs w:val="21"/>
      </w:rPr>
    </w:pPr>
    <w:r>
      <w:rPr>
        <w:rFonts w:cs="Arial"/>
        <w:noProof/>
        <w:color w:val="000000" w:themeColor="text1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7554B" wp14:editId="5F401455">
              <wp:simplePos x="0" y="0"/>
              <wp:positionH relativeFrom="margin">
                <wp:posOffset>-914400</wp:posOffset>
              </wp:positionH>
              <wp:positionV relativeFrom="page">
                <wp:posOffset>9968865</wp:posOffset>
              </wp:positionV>
              <wp:extent cx="7559675" cy="719455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solidFill>
                        <a:srgbClr val="3BAE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C4FD39" w14:textId="77777777" w:rsidR="00D63CC3" w:rsidRPr="00E347E7" w:rsidRDefault="00D63CC3" w:rsidP="000F684D">
                          <w:pPr>
                            <w:pStyle w:val="Rodap1"/>
                          </w:pPr>
                          <w:r w:rsidRPr="00E347E7">
                            <w:t>Av. João Cândido de Oliveira, 115 – Cidade Jardim – Goiânia/Goiás • 74423-115</w:t>
                          </w:r>
                        </w:p>
                        <w:p w14:paraId="48335CE8" w14:textId="77777777" w:rsidR="00D63CC3" w:rsidRPr="00E347E7" w:rsidRDefault="00D63CC3" w:rsidP="000F684D">
                          <w:pPr>
                            <w:pStyle w:val="Rodap1"/>
                            <w:rPr>
                              <w:b/>
                              <w:bCs/>
                            </w:rPr>
                          </w:pPr>
                          <w:r w:rsidRPr="00E347E7">
                            <w:rPr>
                              <w:b/>
                              <w:bCs/>
                            </w:rPr>
                            <w:t>unigoias.com.br • (62) 3246-1400 •</w:t>
                          </w:r>
                          <w:r w:rsidRPr="00E347E7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Pr="00E347E7">
                            <w:rPr>
                              <w:b/>
                              <w:bCs/>
                            </w:rPr>
                            <w:t>@unigoias</w:t>
                          </w:r>
                        </w:p>
                        <w:p w14:paraId="75800B04" w14:textId="77777777" w:rsidR="00D63CC3" w:rsidRPr="00E347E7" w:rsidRDefault="00D63CC3" w:rsidP="000F684D">
                          <w:pPr>
                            <w:pStyle w:val="Rodap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67554B" id="Rectangle 3" o:spid="_x0000_s1026" style="position:absolute;left:0;text-align:left;margin-left:-1in;margin-top:784.95pt;width:595.2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" fillcolor="#3bae81" stroked="f" strokeweight="1pt">
              <v:textbox inset="0,0,0,0">
                <w:txbxContent>
                  <w:p w14:paraId="48C4FD39" w14:textId="77777777" w:rsidR="00D63CC3" w:rsidRPr="00E347E7" w:rsidRDefault="00D63CC3" w:rsidP="000F684D">
                    <w:pPr>
                      <w:pStyle w:val="Rodap1"/>
                    </w:pPr>
                    <w:r w:rsidRPr="00E347E7">
                      <w:t>Av. João Cândido de Oliveira, 115 – Cidade Jardim – Goiânia/Goiás • 74423-115</w:t>
                    </w:r>
                  </w:p>
                  <w:p w14:paraId="48335CE8" w14:textId="77777777" w:rsidR="00D63CC3" w:rsidRPr="00E347E7" w:rsidRDefault="00D63CC3" w:rsidP="000F684D">
                    <w:pPr>
                      <w:pStyle w:val="Rodap1"/>
                      <w:rPr>
                        <w:b/>
                        <w:bCs/>
                      </w:rPr>
                    </w:pPr>
                    <w:r w:rsidRPr="00E347E7">
                      <w:rPr>
                        <w:b/>
                        <w:bCs/>
                      </w:rPr>
                      <w:t>unigoias.com.br • (62) 3246-1400 •</w:t>
                    </w:r>
                    <w:r w:rsidRPr="00E347E7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Pr="00E347E7">
                      <w:rPr>
                        <w:b/>
                        <w:bCs/>
                      </w:rPr>
                      <w:t>@unigoias</w:t>
                    </w:r>
                  </w:p>
                  <w:p w14:paraId="75800B04" w14:textId="77777777" w:rsidR="00D63CC3" w:rsidRPr="00E347E7" w:rsidRDefault="00D63CC3" w:rsidP="000F684D">
                    <w:pPr>
                      <w:pStyle w:val="Rodap1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4E032" w14:textId="77777777" w:rsidR="00BE2E06" w:rsidRDefault="00BE2E06" w:rsidP="00D63CC3">
      <w:pPr>
        <w:spacing w:after="0" w:line="240" w:lineRule="auto"/>
      </w:pPr>
      <w:r>
        <w:separator/>
      </w:r>
    </w:p>
  </w:footnote>
  <w:footnote w:type="continuationSeparator" w:id="0">
    <w:p w14:paraId="0A1D1EC8" w14:textId="77777777" w:rsidR="00BE2E06" w:rsidRDefault="00BE2E06" w:rsidP="00D6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53CB" w14:textId="77777777" w:rsidR="00F732BB" w:rsidRDefault="00BE2E06">
    <w:pPr>
      <w:pStyle w:val="Cabealho"/>
    </w:pPr>
    <w:r>
      <w:rPr>
        <w:noProof/>
      </w:rPr>
      <w:pict w14:anchorId="24B1A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105432" o:spid="_x0000_s1026" type="#_x0000_t75" alt="" style="position:absolute;margin-left:0;margin-top:0;width:449.05pt;height:634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timbrado-unigoi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120D" w14:textId="77777777" w:rsidR="00D63CC3" w:rsidRDefault="00F732BB" w:rsidP="00D63CC3">
    <w:pPr>
      <w:pStyle w:val="Cabealho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EE35848" wp14:editId="02BEAFB5">
          <wp:simplePos x="0" y="0"/>
          <wp:positionH relativeFrom="column">
            <wp:posOffset>1397000</wp:posOffset>
          </wp:positionH>
          <wp:positionV relativeFrom="page">
            <wp:posOffset>448945</wp:posOffset>
          </wp:positionV>
          <wp:extent cx="3289300" cy="3581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054E0" w14:textId="77777777" w:rsidR="00F732BB" w:rsidRDefault="00BE2E06">
    <w:pPr>
      <w:pStyle w:val="Cabealho"/>
    </w:pPr>
    <w:r>
      <w:rPr>
        <w:noProof/>
      </w:rPr>
      <w:pict w14:anchorId="3858F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105431" o:spid="_x0000_s1025" type="#_x0000_t75" alt="" style="position:absolute;margin-left:0;margin-top:0;width:449.05pt;height:634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timbrado-unigoia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06"/>
    <w:rsid w:val="000F684D"/>
    <w:rsid w:val="003A73AF"/>
    <w:rsid w:val="004E7FFC"/>
    <w:rsid w:val="005165CC"/>
    <w:rsid w:val="00537FAB"/>
    <w:rsid w:val="00541C05"/>
    <w:rsid w:val="0059703D"/>
    <w:rsid w:val="0065100B"/>
    <w:rsid w:val="006731F4"/>
    <w:rsid w:val="007B0BED"/>
    <w:rsid w:val="008C167F"/>
    <w:rsid w:val="008E4887"/>
    <w:rsid w:val="00927837"/>
    <w:rsid w:val="00927D50"/>
    <w:rsid w:val="00B37097"/>
    <w:rsid w:val="00B8157A"/>
    <w:rsid w:val="00BA7D66"/>
    <w:rsid w:val="00BE2E06"/>
    <w:rsid w:val="00D63CC3"/>
    <w:rsid w:val="00E347E7"/>
    <w:rsid w:val="00E66A47"/>
    <w:rsid w:val="00F732BB"/>
    <w:rsid w:val="00F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59B75"/>
  <w15:chartTrackingRefBased/>
  <w15:docId w15:val="{2C11F005-6E73-4AEB-8766-86B837CD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NT"/>
    <w:qFormat/>
    <w:rsid w:val="00BE2E06"/>
    <w:pPr>
      <w:spacing w:after="160" w:line="360" w:lineRule="auto"/>
      <w:contextualSpacing/>
    </w:pPr>
    <w:rPr>
      <w:rFonts w:ascii="Times New Roman" w:hAnsi="Times New Roman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5100B"/>
    <w:pPr>
      <w:keepNext/>
      <w:keepLines/>
      <w:spacing w:before="240" w:after="240" w:line="276" w:lineRule="auto"/>
      <w:contextualSpacing w:val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CC3"/>
    <w:pPr>
      <w:tabs>
        <w:tab w:val="center" w:pos="4680"/>
        <w:tab w:val="right" w:pos="9360"/>
      </w:tabs>
      <w:spacing w:after="240" w:line="276" w:lineRule="auto"/>
      <w:contextualSpacing w:val="0"/>
    </w:pPr>
    <w:rPr>
      <w:rFonts w:ascii="Arial" w:hAnsi="Arial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63CC3"/>
  </w:style>
  <w:style w:type="paragraph" w:styleId="Rodap">
    <w:name w:val="footer"/>
    <w:basedOn w:val="Normal"/>
    <w:link w:val="RodapChar"/>
    <w:uiPriority w:val="99"/>
    <w:unhideWhenUsed/>
    <w:rsid w:val="00D63CC3"/>
    <w:pPr>
      <w:tabs>
        <w:tab w:val="center" w:pos="4680"/>
        <w:tab w:val="right" w:pos="9360"/>
      </w:tabs>
      <w:spacing w:after="240" w:line="276" w:lineRule="auto"/>
      <w:contextualSpacing w:val="0"/>
    </w:pPr>
    <w:rPr>
      <w:rFonts w:ascii="Arial" w:hAnsi="Arial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63CC3"/>
  </w:style>
  <w:style w:type="character" w:customStyle="1" w:styleId="Ttulo1Char">
    <w:name w:val="Título 1 Char"/>
    <w:basedOn w:val="Fontepargpadro"/>
    <w:link w:val="Ttulo1"/>
    <w:uiPriority w:val="9"/>
    <w:rsid w:val="0065100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SemEspaamento">
    <w:name w:val="No Spacing"/>
    <w:uiPriority w:val="1"/>
    <w:qFormat/>
    <w:rsid w:val="0065100B"/>
    <w:rPr>
      <w:rFonts w:ascii="Arial" w:hAnsi="Arial"/>
    </w:rPr>
  </w:style>
  <w:style w:type="paragraph" w:customStyle="1" w:styleId="Rodap1">
    <w:name w:val="Rodapé1"/>
    <w:rsid w:val="000F684D"/>
    <w:pPr>
      <w:jc w:val="center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\OneDrive\Documentos\UNIGOI&#193;S\2024.2\SAPC\Modelos\2023-02_Modelo%20-%20Papel%20Timbrad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6F4909849F414EA94DAD8C6C4AD266" ma:contentTypeVersion="14" ma:contentTypeDescription="Crie um novo documento." ma:contentTypeScope="" ma:versionID="172434210dbc498f6b7250977fefa44c">
  <xsd:schema xmlns:xsd="http://www.w3.org/2001/XMLSchema" xmlns:xs="http://www.w3.org/2001/XMLSchema" xmlns:p="http://schemas.microsoft.com/office/2006/metadata/properties" xmlns:ns2="3e0f51c4-3ad1-4a8e-976a-f16ebd1f9481" xmlns:ns3="fbad4c96-3427-4a15-9616-091c1424cbbc" targetNamespace="http://schemas.microsoft.com/office/2006/metadata/properties" ma:root="true" ma:fieldsID="ea5035274c2bf707fe72be7ee7aac67c" ns2:_="" ns3:_="">
    <xsd:import namespace="3e0f51c4-3ad1-4a8e-976a-f16ebd1f9481"/>
    <xsd:import namespace="fbad4c96-3427-4a15-9616-091c1424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51c4-3ad1-4a8e-976a-f16ebd1f9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d4c96-3427-4a15-9616-091c1424c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B886B-68ED-43EB-89B4-D62247F45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1B095-71AE-43E7-8A8F-FBC243042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00CE0-EDA3-412E-847C-54087018E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51c4-3ad1-4a8e-976a-f16ebd1f9481"/>
    <ds:schemaRef ds:uri="fbad4c96-3427-4a15-9616-091c1424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2023-02_Modelo - Papel Timbrado.dotx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Renato Dering</cp:lastModifiedBy>
  <cp:revision>1</cp:revision>
  <cp:lastPrinted>2021-12-17T18:05:00Z</cp:lastPrinted>
  <dcterms:created xsi:type="dcterms:W3CDTF">2024-09-05T19:17:00Z</dcterms:created>
  <dcterms:modified xsi:type="dcterms:W3CDTF">2024-09-05T19:19:00Z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0x0101007A6F4909849F414EA94DAD8C6C4AD266</vt:lpwstr>
  </property>
</Properties>
</file>