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3585" w14:textId="77777777" w:rsidR="00162A6C" w:rsidRDefault="00162A6C" w:rsidP="00162A6C">
      <w:pPr>
        <w:jc w:val="center"/>
        <w:rPr>
          <w:b/>
          <w:bCs/>
        </w:rPr>
      </w:pPr>
    </w:p>
    <w:p w14:paraId="754476E0" w14:textId="231C8CCC" w:rsidR="00162A6C" w:rsidRPr="00EE09ED" w:rsidRDefault="00162A6C" w:rsidP="00162A6C">
      <w:pPr>
        <w:jc w:val="center"/>
        <w:rPr>
          <w:b/>
          <w:bCs/>
        </w:rPr>
      </w:pPr>
      <w:r w:rsidRPr="00EE09ED">
        <w:rPr>
          <w:b/>
          <w:bCs/>
        </w:rPr>
        <w:t>TERMO DE CIÊNCIA E AUTORIZAÇÃO PARA DISPONIBILIZAÇÃO DO PRODUTO ACADÊMICO-CIENTÍFICO EM VERSÃO IMPRESSA E/OU ELETRÔNICA PELO CENTRO UNIVERSITÁRIO DE GOIÁS - UNIGOIÁS</w:t>
      </w:r>
    </w:p>
    <w:p w14:paraId="5E9164C9" w14:textId="77777777" w:rsidR="00162A6C" w:rsidRDefault="00162A6C" w:rsidP="00162A6C">
      <w:pPr>
        <w:jc w:val="center"/>
      </w:pPr>
    </w:p>
    <w:p w14:paraId="0AD46524" w14:textId="77777777" w:rsidR="00162A6C" w:rsidRDefault="00162A6C" w:rsidP="00162A6C">
      <w:pPr>
        <w:ind w:firstLine="708"/>
        <w:jc w:val="both"/>
      </w:pPr>
      <w:r>
        <w:t xml:space="preserve">Pelo presente instrumento, Eu, </w:t>
      </w:r>
      <w:r w:rsidRPr="00532F7D">
        <w:rPr>
          <w:highlight w:val="yellow"/>
        </w:rPr>
        <w:t>NOME COMPLETO</w:t>
      </w:r>
      <w:r>
        <w:t xml:space="preserve">, enquanto autor(a), autorizo o Centro Universitário de Goiás – UNIGOIÁS a disponibilizar integralmente, gratuitamente e sem ressarcimentos, o texto </w:t>
      </w:r>
      <w:r w:rsidRPr="00532F7D">
        <w:rPr>
          <w:highlight w:val="yellow"/>
        </w:rPr>
        <w:t>NOME DO TRABALHO</w:t>
      </w:r>
      <w:r>
        <w:t>, tanto em suas bibliotecas e repositórios institucionais, quanto em demais publicações impressas e/ou eletrônicas da IES, como periódicos acadêmicos ou capítulos de livros externos e, ainda, estou ciente que a publicação poderá ocorrer em coautoria com o/a orientador/orientadora do trabalho.</w:t>
      </w:r>
    </w:p>
    <w:p w14:paraId="1138BBB2" w14:textId="77777777" w:rsidR="00162A6C" w:rsidRDefault="00162A6C" w:rsidP="00162A6C">
      <w:pPr>
        <w:ind w:firstLine="708"/>
        <w:jc w:val="both"/>
      </w:pPr>
      <w:r>
        <w:t>D</w:t>
      </w:r>
      <w:r w:rsidRPr="00EE09ED">
        <w:t>e acordo com a Lei nº 9</w:t>
      </w:r>
      <w:r>
        <w:t>.</w:t>
      </w:r>
      <w:r w:rsidRPr="00EE09ED">
        <w:t>610</w:t>
      </w:r>
      <w:r>
        <w:t xml:space="preserve"> de 19 de fevereiro de 19</w:t>
      </w:r>
      <w:r w:rsidRPr="00EE09ED">
        <w:t>98</w:t>
      </w:r>
      <w:r>
        <w:t xml:space="preserve">, tomo ciência de que a obra disponibilizada é para fins de estudos, leituras, impressões e/ou </w:t>
      </w:r>
      <w:r w:rsidRPr="000C2569">
        <w:rPr>
          <w:i/>
          <w:iCs/>
        </w:rPr>
        <w:t>downloads</w:t>
      </w:r>
      <w:r>
        <w:t>, bem como a título de divulgação e de</w:t>
      </w:r>
      <w:r w:rsidRPr="00324DCE">
        <w:t xml:space="preserve"> </w:t>
      </w:r>
      <w:r>
        <w:t>promoção</w:t>
      </w:r>
      <w:r w:rsidRPr="00EE09ED">
        <w:t xml:space="preserve"> da produção científica brasileira.</w:t>
      </w:r>
    </w:p>
    <w:p w14:paraId="4885562F" w14:textId="77777777" w:rsidR="00162A6C" w:rsidRDefault="00162A6C" w:rsidP="00162A6C">
      <w:pPr>
        <w:ind w:firstLine="708"/>
        <w:jc w:val="both"/>
      </w:pPr>
      <w:r>
        <w:t xml:space="preserve">Declaro, ainda, que tenho conhecimento da Legislação de Direito Autoral </w:t>
      </w:r>
      <w:proofErr w:type="gramStart"/>
      <w:r>
        <w:t>e também</w:t>
      </w:r>
      <w:proofErr w:type="gramEnd"/>
      <w:r>
        <w:t xml:space="preserve"> da obrigatoriedade da autenticidade desta produção científica, sujeitando-me ao ônus advindo de visões ideológicas, inverdades, plágio, produção realizada por meio de inteligência artificial e/ou uso inadequado ou impróprio de trabalhos de outros autores em partes ou integralmente sem a devida autorização e/ou referenciação adequada. </w:t>
      </w:r>
    </w:p>
    <w:p w14:paraId="3E481D98" w14:textId="77777777" w:rsidR="00162A6C" w:rsidRDefault="00162A6C" w:rsidP="00162A6C">
      <w:pPr>
        <w:jc w:val="both"/>
      </w:pPr>
      <w:r>
        <w:tab/>
      </w:r>
    </w:p>
    <w:p w14:paraId="6FA425DC" w14:textId="77777777" w:rsidR="00162A6C" w:rsidRDefault="00162A6C" w:rsidP="00162A6C">
      <w:pPr>
        <w:jc w:val="both"/>
      </w:pPr>
    </w:p>
    <w:p w14:paraId="074D5A5E" w14:textId="77777777" w:rsidR="00162A6C" w:rsidRDefault="00162A6C" w:rsidP="00162A6C">
      <w:pPr>
        <w:jc w:val="right"/>
      </w:pPr>
      <w:r>
        <w:t xml:space="preserve">Goiânia, </w:t>
      </w:r>
      <w:r w:rsidRPr="0047357F">
        <w:rPr>
          <w:highlight w:val="yellow"/>
        </w:rPr>
        <w:t>dia</w:t>
      </w:r>
      <w:r>
        <w:t xml:space="preserve"> de </w:t>
      </w:r>
      <w:r w:rsidRPr="0047357F">
        <w:rPr>
          <w:highlight w:val="yellow"/>
        </w:rPr>
        <w:t>mês</w:t>
      </w:r>
      <w:r>
        <w:t xml:space="preserve"> de </w:t>
      </w:r>
      <w:r w:rsidRPr="0047357F">
        <w:rPr>
          <w:highlight w:val="yellow"/>
        </w:rPr>
        <w:t>ano</w:t>
      </w:r>
      <w:r>
        <w:t>.</w:t>
      </w:r>
    </w:p>
    <w:p w14:paraId="3D907BED" w14:textId="77777777" w:rsidR="00162A6C" w:rsidRDefault="00162A6C" w:rsidP="00162A6C">
      <w:pPr>
        <w:jc w:val="right"/>
      </w:pPr>
    </w:p>
    <w:p w14:paraId="6AEEFA47" w14:textId="77777777" w:rsidR="00162A6C" w:rsidRDefault="00162A6C" w:rsidP="00162A6C">
      <w:pPr>
        <w:jc w:val="center"/>
      </w:pPr>
    </w:p>
    <w:p w14:paraId="6D04650F" w14:textId="77777777" w:rsidR="00162A6C" w:rsidRPr="00F45C2F" w:rsidRDefault="00162A6C" w:rsidP="00162A6C">
      <w:pPr>
        <w:autoSpaceDN w:val="0"/>
        <w:adjustRightInd w:val="0"/>
        <w:spacing w:line="240" w:lineRule="auto"/>
        <w:ind w:right="-1"/>
        <w:jc w:val="center"/>
      </w:pPr>
      <w:r w:rsidRPr="00F45C2F">
        <w:t>_______________________________</w:t>
      </w:r>
    </w:p>
    <w:p w14:paraId="4E891E92" w14:textId="01DBE6C4" w:rsidR="00F732BB" w:rsidRPr="00162A6C" w:rsidRDefault="00162A6C" w:rsidP="00162A6C">
      <w:pPr>
        <w:autoSpaceDN w:val="0"/>
        <w:adjustRightInd w:val="0"/>
        <w:spacing w:line="240" w:lineRule="auto"/>
        <w:ind w:right="-1"/>
        <w:jc w:val="center"/>
      </w:pPr>
      <w:r w:rsidRPr="0047357F">
        <w:rPr>
          <w:highlight w:val="yellow"/>
        </w:rPr>
        <w:t>Nome do/da discente</w:t>
      </w:r>
    </w:p>
    <w:sectPr w:rsidR="00F732BB" w:rsidRPr="00162A6C" w:rsidSect="00FC708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9C59D" w14:textId="77777777" w:rsidR="00162A6C" w:rsidRDefault="00162A6C" w:rsidP="00D63CC3">
      <w:pPr>
        <w:spacing w:after="0" w:line="240" w:lineRule="auto"/>
      </w:pPr>
      <w:r>
        <w:separator/>
      </w:r>
    </w:p>
  </w:endnote>
  <w:endnote w:type="continuationSeparator" w:id="0">
    <w:p w14:paraId="068CB2D7" w14:textId="77777777" w:rsidR="00162A6C" w:rsidRDefault="00162A6C" w:rsidP="00D6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67A4" w14:textId="77777777" w:rsidR="00D63CC3" w:rsidRPr="00D63CC3" w:rsidRDefault="00D63CC3" w:rsidP="00D63CC3">
    <w:pPr>
      <w:pStyle w:val="Rodap"/>
      <w:jc w:val="center"/>
      <w:rPr>
        <w:rFonts w:cs="Arial"/>
        <w:b/>
        <w:bCs/>
        <w:color w:val="000000" w:themeColor="text1"/>
        <w:sz w:val="21"/>
        <w:szCs w:val="21"/>
      </w:rPr>
    </w:pPr>
    <w:r>
      <w:rPr>
        <w:rFonts w:cs="Arial"/>
        <w:noProof/>
        <w:color w:val="000000" w:themeColor="text1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39C6B" wp14:editId="18D47A8F">
              <wp:simplePos x="0" y="0"/>
              <wp:positionH relativeFrom="margin">
                <wp:posOffset>-914400</wp:posOffset>
              </wp:positionH>
              <wp:positionV relativeFrom="page">
                <wp:posOffset>9968865</wp:posOffset>
              </wp:positionV>
              <wp:extent cx="7559675" cy="719455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solidFill>
                        <a:srgbClr val="3BAE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1B32F" w14:textId="77777777" w:rsidR="00D63CC3" w:rsidRPr="00E347E7" w:rsidRDefault="00D63CC3" w:rsidP="000F684D">
                          <w:pPr>
                            <w:pStyle w:val="Rodap1"/>
                          </w:pPr>
                          <w:r w:rsidRPr="00E347E7">
                            <w:t>Av. João Cândido de Oliveira, 115 – Cidade Jardim – Goiânia/Goiás • 74423-115</w:t>
                          </w:r>
                        </w:p>
                        <w:p w14:paraId="12A3EE9D" w14:textId="77777777" w:rsidR="00D63CC3" w:rsidRPr="00E347E7" w:rsidRDefault="00D63CC3" w:rsidP="000F684D">
                          <w:pPr>
                            <w:pStyle w:val="Rodap1"/>
                            <w:rPr>
                              <w:b/>
                              <w:bCs/>
                            </w:rPr>
                          </w:pPr>
                          <w:r w:rsidRPr="00E347E7">
                            <w:rPr>
                              <w:b/>
                              <w:bCs/>
                            </w:rPr>
                            <w:t>unigoias.com.br • (62) 3246-1400 •</w:t>
                          </w:r>
                          <w:r w:rsidRPr="00E347E7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E347E7">
                            <w:rPr>
                              <w:b/>
                              <w:bCs/>
                            </w:rPr>
                            <w:t>@unigoias</w:t>
                          </w:r>
                        </w:p>
                        <w:p w14:paraId="3605BD06" w14:textId="77777777" w:rsidR="00D63CC3" w:rsidRPr="00E347E7" w:rsidRDefault="00D63CC3" w:rsidP="000F684D">
                          <w:pPr>
                            <w:pStyle w:val="Rodap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439C6B" id="Rectangle 3" o:spid="_x0000_s1026" style="position:absolute;left:0;text-align:left;margin-left:-1in;margin-top:784.95pt;width:595.2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" fillcolor="#3bae81" stroked="f" strokeweight="1pt">
              <v:textbox inset="0,0,0,0">
                <w:txbxContent>
                  <w:p w14:paraId="69E1B32F" w14:textId="77777777" w:rsidR="00D63CC3" w:rsidRPr="00E347E7" w:rsidRDefault="00D63CC3" w:rsidP="000F684D">
                    <w:pPr>
                      <w:pStyle w:val="Rodap1"/>
                    </w:pPr>
                    <w:r w:rsidRPr="00E347E7">
                      <w:t>Av. João Cândido de Oliveira, 115 – Cidade Jardim – Goiânia/Goiás • 74423-115</w:t>
                    </w:r>
                  </w:p>
                  <w:p w14:paraId="12A3EE9D" w14:textId="77777777" w:rsidR="00D63CC3" w:rsidRPr="00E347E7" w:rsidRDefault="00D63CC3" w:rsidP="000F684D">
                    <w:pPr>
                      <w:pStyle w:val="Rodap1"/>
                      <w:rPr>
                        <w:b/>
                        <w:bCs/>
                      </w:rPr>
                    </w:pPr>
                    <w:r w:rsidRPr="00E347E7">
                      <w:rPr>
                        <w:b/>
                        <w:bCs/>
                      </w:rPr>
                      <w:t>unigoias.com.br • (62) 3246-1400 •</w:t>
                    </w:r>
                    <w:r w:rsidRPr="00E347E7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Pr="00E347E7">
                      <w:rPr>
                        <w:b/>
                        <w:bCs/>
                      </w:rPr>
                      <w:t>@unigoias</w:t>
                    </w:r>
                  </w:p>
                  <w:p w14:paraId="3605BD06" w14:textId="77777777" w:rsidR="00D63CC3" w:rsidRPr="00E347E7" w:rsidRDefault="00D63CC3" w:rsidP="000F684D">
                    <w:pPr>
                      <w:pStyle w:val="Rodap1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05A8" w14:textId="77777777" w:rsidR="00162A6C" w:rsidRDefault="00162A6C" w:rsidP="00D63CC3">
      <w:pPr>
        <w:spacing w:after="0" w:line="240" w:lineRule="auto"/>
      </w:pPr>
      <w:r>
        <w:separator/>
      </w:r>
    </w:p>
  </w:footnote>
  <w:footnote w:type="continuationSeparator" w:id="0">
    <w:p w14:paraId="7BF91DBE" w14:textId="77777777" w:rsidR="00162A6C" w:rsidRDefault="00162A6C" w:rsidP="00D6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C56C" w14:textId="77777777" w:rsidR="00F732BB" w:rsidRDefault="00162A6C">
    <w:pPr>
      <w:pStyle w:val="Cabealho"/>
    </w:pPr>
    <w:r>
      <w:rPr>
        <w:noProof/>
      </w:rPr>
      <w:pict w14:anchorId="4AC42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105432" o:spid="_x0000_s1026" type="#_x0000_t75" alt="" style="position:absolute;margin-left:0;margin-top:0;width:449.05pt;height:634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timbrado-unigoi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2EDE" w14:textId="77777777" w:rsidR="00D63CC3" w:rsidRDefault="00F732BB" w:rsidP="00D63CC3">
    <w:pPr>
      <w:pStyle w:val="Cabealho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9B7E0B" wp14:editId="253F6648">
          <wp:simplePos x="0" y="0"/>
          <wp:positionH relativeFrom="column">
            <wp:posOffset>1397000</wp:posOffset>
          </wp:positionH>
          <wp:positionV relativeFrom="page">
            <wp:posOffset>448945</wp:posOffset>
          </wp:positionV>
          <wp:extent cx="3289300" cy="3581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E8D8" w14:textId="77777777" w:rsidR="00F732BB" w:rsidRDefault="00162A6C">
    <w:pPr>
      <w:pStyle w:val="Cabealho"/>
    </w:pPr>
    <w:r>
      <w:rPr>
        <w:noProof/>
      </w:rPr>
      <w:pict w14:anchorId="2A6E7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105431" o:spid="_x0000_s1025" type="#_x0000_t75" alt="" style="position:absolute;margin-left:0;margin-top:0;width:449.05pt;height:634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timbrado-unigoi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6C"/>
    <w:rsid w:val="000F684D"/>
    <w:rsid w:val="00162A6C"/>
    <w:rsid w:val="004E7FFC"/>
    <w:rsid w:val="005165CC"/>
    <w:rsid w:val="00537FAB"/>
    <w:rsid w:val="00541C05"/>
    <w:rsid w:val="0059703D"/>
    <w:rsid w:val="0065100B"/>
    <w:rsid w:val="006731F4"/>
    <w:rsid w:val="007B0BED"/>
    <w:rsid w:val="008E4887"/>
    <w:rsid w:val="00927837"/>
    <w:rsid w:val="00927D50"/>
    <w:rsid w:val="00B37097"/>
    <w:rsid w:val="00B8157A"/>
    <w:rsid w:val="00BA7D66"/>
    <w:rsid w:val="00C40403"/>
    <w:rsid w:val="00D63CC3"/>
    <w:rsid w:val="00E347E7"/>
    <w:rsid w:val="00E66A47"/>
    <w:rsid w:val="00E74FC4"/>
    <w:rsid w:val="00F732BB"/>
    <w:rsid w:val="00F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A9D44"/>
  <w15:chartTrackingRefBased/>
  <w15:docId w15:val="{178A8946-08DD-4C35-912B-A9D2B872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NT"/>
    <w:qFormat/>
    <w:rsid w:val="00162A6C"/>
    <w:pPr>
      <w:spacing w:after="160" w:line="360" w:lineRule="auto"/>
      <w:contextualSpacing/>
    </w:pPr>
    <w:rPr>
      <w:rFonts w:ascii="Times New Roman" w:hAnsi="Times New Roman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5100B"/>
    <w:pPr>
      <w:keepNext/>
      <w:keepLines/>
      <w:spacing w:before="240" w:after="240" w:line="276" w:lineRule="auto"/>
      <w:contextualSpacing w:val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CC3"/>
    <w:pPr>
      <w:tabs>
        <w:tab w:val="center" w:pos="4680"/>
        <w:tab w:val="right" w:pos="9360"/>
      </w:tabs>
      <w:spacing w:after="240" w:line="276" w:lineRule="auto"/>
      <w:contextualSpacing w:val="0"/>
    </w:pPr>
    <w:rPr>
      <w:rFonts w:ascii="Arial" w:hAnsi="Arial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3CC3"/>
  </w:style>
  <w:style w:type="paragraph" w:styleId="Rodap">
    <w:name w:val="footer"/>
    <w:basedOn w:val="Normal"/>
    <w:link w:val="RodapChar"/>
    <w:uiPriority w:val="99"/>
    <w:unhideWhenUsed/>
    <w:rsid w:val="00D63CC3"/>
    <w:pPr>
      <w:tabs>
        <w:tab w:val="center" w:pos="4680"/>
        <w:tab w:val="right" w:pos="9360"/>
      </w:tabs>
      <w:spacing w:after="240" w:line="276" w:lineRule="auto"/>
      <w:contextualSpacing w:val="0"/>
    </w:pPr>
    <w:rPr>
      <w:rFonts w:ascii="Arial" w:hAnsi="Arial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63CC3"/>
  </w:style>
  <w:style w:type="character" w:customStyle="1" w:styleId="Ttulo1Char">
    <w:name w:val="Título 1 Char"/>
    <w:basedOn w:val="Fontepargpadro"/>
    <w:link w:val="Ttulo1"/>
    <w:uiPriority w:val="9"/>
    <w:rsid w:val="0065100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SemEspaamento">
    <w:name w:val="No Spacing"/>
    <w:uiPriority w:val="1"/>
    <w:qFormat/>
    <w:rsid w:val="0065100B"/>
    <w:rPr>
      <w:rFonts w:ascii="Arial" w:hAnsi="Arial"/>
    </w:rPr>
  </w:style>
  <w:style w:type="paragraph" w:customStyle="1" w:styleId="Rodap1">
    <w:name w:val="Rodapé1"/>
    <w:rsid w:val="000F684D"/>
    <w:pPr>
      <w:jc w:val="center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\OneDrive\Documentos\UNIGOI&#193;S\2024.2\SAPC\Modelos\2023-02_Modelo%20-%20Papel%20Timbra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6F4909849F414EA94DAD8C6C4AD266" ma:contentTypeVersion="14" ma:contentTypeDescription="Crie um novo documento." ma:contentTypeScope="" ma:versionID="172434210dbc498f6b7250977fefa44c">
  <xsd:schema xmlns:xsd="http://www.w3.org/2001/XMLSchema" xmlns:xs="http://www.w3.org/2001/XMLSchema" xmlns:p="http://schemas.microsoft.com/office/2006/metadata/properties" xmlns:ns2="3e0f51c4-3ad1-4a8e-976a-f16ebd1f9481" xmlns:ns3="fbad4c96-3427-4a15-9616-091c1424cbbc" targetNamespace="http://schemas.microsoft.com/office/2006/metadata/properties" ma:root="true" ma:fieldsID="ea5035274c2bf707fe72be7ee7aac67c" ns2:_="" ns3:_="">
    <xsd:import namespace="3e0f51c4-3ad1-4a8e-976a-f16ebd1f9481"/>
    <xsd:import namespace="fbad4c96-3427-4a15-9616-091c1424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51c4-3ad1-4a8e-976a-f16ebd1f9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d4c96-3427-4a15-9616-091c1424c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1B095-71AE-43E7-8A8F-FBC243042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00CE0-EDA3-412E-847C-54087018E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51c4-3ad1-4a8e-976a-f16ebd1f9481"/>
    <ds:schemaRef ds:uri="fbad4c96-3427-4a15-9616-091c1424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B886B-68ED-43EB-89B4-D62247F45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2023-02_Modelo - Papel Timbrado.dotx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Renato Dering</cp:lastModifiedBy>
  <cp:revision>1</cp:revision>
  <cp:lastPrinted>2021-12-17T18:05:00Z</cp:lastPrinted>
  <dcterms:created xsi:type="dcterms:W3CDTF">2024-09-05T19:19:00Z</dcterms:created>
  <dcterms:modified xsi:type="dcterms:W3CDTF">2024-09-05T19:20:00Z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0x0101007A6F4909849F414EA94DAD8C6C4AD266</vt:lpwstr>
  </property>
</Properties>
</file>